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57C" w:rsidRDefault="0054157C">
      <w:r>
        <w:rPr>
          <w:noProof/>
          <w:lang w:eastAsia="nl-NL"/>
        </w:rPr>
        <w:drawing>
          <wp:inline distT="0" distB="0" distL="0" distR="0">
            <wp:extent cx="5760720" cy="4953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8892CC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57C" w:rsidRPr="0054157C" w:rsidRDefault="0054157C" w:rsidP="0054157C"/>
    <w:p w:rsidR="0054157C" w:rsidRPr="0054157C" w:rsidRDefault="0054157C" w:rsidP="0054157C"/>
    <w:p w:rsidR="0054157C" w:rsidRPr="0054157C" w:rsidRDefault="0054157C" w:rsidP="0054157C"/>
    <w:p w:rsidR="0054157C" w:rsidRPr="0054157C" w:rsidRDefault="0054157C" w:rsidP="0054157C"/>
    <w:p w:rsidR="0054157C" w:rsidRPr="0054157C" w:rsidRDefault="0054157C" w:rsidP="0054157C"/>
    <w:p w:rsidR="0054157C" w:rsidRPr="0054157C" w:rsidRDefault="0054157C" w:rsidP="0054157C"/>
    <w:p w:rsidR="0054157C" w:rsidRPr="0054157C" w:rsidRDefault="0054157C" w:rsidP="0054157C"/>
    <w:p w:rsidR="0054157C" w:rsidRDefault="0054157C" w:rsidP="0054157C"/>
    <w:p w:rsidR="0054157C" w:rsidRDefault="0054157C">
      <w:r>
        <w:br w:type="page"/>
      </w:r>
    </w:p>
    <w:p w:rsidR="001B5526" w:rsidRPr="0054157C" w:rsidRDefault="0054157C" w:rsidP="0054157C">
      <w:bookmarkStart w:id="0" w:name="_GoBack"/>
      <w:r>
        <w:rPr>
          <w:noProof/>
          <w:lang w:eastAsia="nl-NL"/>
        </w:rPr>
        <w:lastRenderedPageBreak/>
        <w:drawing>
          <wp:inline distT="0" distB="0" distL="0" distR="0">
            <wp:extent cx="5760720" cy="4869180"/>
            <wp:effectExtent l="0" t="0" r="0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8881C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6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B5526" w:rsidRPr="00541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7C"/>
    <w:rsid w:val="001B5526"/>
    <w:rsid w:val="0054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AC1B3-3C98-4864-972B-3141CE24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315885E6</Template>
  <TotalTime>6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Regien Mendel - ten Napel</dc:creator>
  <cp:keywords/>
  <dc:description/>
  <cp:lastModifiedBy>Regien Mendel - ten Napel</cp:lastModifiedBy>
  <cp:revision>1</cp:revision>
  <dcterms:created xsi:type="dcterms:W3CDTF">2018-03-28T10:07:00Z</dcterms:created>
  <dcterms:modified xsi:type="dcterms:W3CDTF">2018-03-28T10:13:00Z</dcterms:modified>
</cp:coreProperties>
</file>